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B0AC9" w14:textId="77777777" w:rsidR="004A0CB1" w:rsidRPr="003F1E93" w:rsidRDefault="00C91E46" w:rsidP="004A0CB1">
      <w:pPr>
        <w:wordWrap w:val="0"/>
        <w:overflowPunct w:val="0"/>
        <w:autoSpaceDE w:val="0"/>
        <w:autoSpaceDN w:val="0"/>
        <w:rPr>
          <w:rFonts w:ascii="ＭＳ ゴシック" w:eastAsia="ＭＳ ゴシック"/>
          <w:kern w:val="0"/>
          <w:szCs w:val="21"/>
        </w:rPr>
      </w:pPr>
      <w:r w:rsidRPr="003F1E93">
        <w:rPr>
          <w:rFonts w:hint="eastAsia"/>
          <w:szCs w:val="21"/>
        </w:rPr>
        <w:t>様式第</w:t>
      </w:r>
      <w:r w:rsidRPr="003F1E93">
        <w:rPr>
          <w:szCs w:val="21"/>
        </w:rPr>
        <w:t>1</w:t>
      </w:r>
      <w:r w:rsidRPr="003F1E93">
        <w:rPr>
          <w:rFonts w:hint="eastAsia"/>
          <w:szCs w:val="21"/>
        </w:rPr>
        <w:t>号</w:t>
      </w:r>
      <w:r w:rsidRPr="003F1E93">
        <w:rPr>
          <w:szCs w:val="21"/>
        </w:rPr>
        <w:t>(</w:t>
      </w:r>
      <w:r w:rsidRPr="003F1E93">
        <w:rPr>
          <w:rFonts w:hint="eastAsia"/>
          <w:szCs w:val="21"/>
        </w:rPr>
        <w:t>第</w:t>
      </w:r>
      <w:r w:rsidR="0012128A" w:rsidRPr="003F1E93">
        <w:rPr>
          <w:szCs w:val="21"/>
        </w:rPr>
        <w:t>2</w:t>
      </w:r>
      <w:r w:rsidRPr="003F1E93">
        <w:rPr>
          <w:rFonts w:hint="eastAsia"/>
          <w:szCs w:val="21"/>
        </w:rPr>
        <w:t>条関係</w:t>
      </w:r>
      <w:r w:rsidRPr="003F1E93">
        <w:rPr>
          <w:szCs w:val="21"/>
        </w:rPr>
        <w:t>)</w:t>
      </w:r>
      <w:r w:rsidR="00DD194D" w:rsidRPr="003F1E93">
        <w:rPr>
          <w:rFonts w:hint="eastAsia"/>
          <w:szCs w:val="21"/>
        </w:rPr>
        <w:t xml:space="preserve">　　　　　　　　　　　　　　　　　　　　　　　　　　　　　　　</w:t>
      </w:r>
      <w:r w:rsidR="00B34301">
        <w:rPr>
          <w:rFonts w:hint="eastAsia"/>
          <w:szCs w:val="21"/>
        </w:rPr>
        <w:t xml:space="preserve">　　年　　月　　日</w:t>
      </w:r>
    </w:p>
    <w:p w14:paraId="5CD9C3D8" w14:textId="77777777" w:rsidR="003E5854" w:rsidRPr="006006A7" w:rsidRDefault="005809AD" w:rsidP="003F1E93">
      <w:pPr>
        <w:overflowPunct w:val="0"/>
        <w:autoSpaceDE w:val="0"/>
        <w:autoSpaceDN w:val="0"/>
        <w:adjustRightInd w:val="0"/>
        <w:spacing w:before="12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E0EBB">
        <w:rPr>
          <w:rFonts w:ascii="ＭＳ ゴシック" w:eastAsia="ＭＳ ゴシック" w:hAnsi="ＭＳ ゴシック" w:hint="eastAsia"/>
          <w:spacing w:val="106"/>
          <w:w w:val="73"/>
          <w:kern w:val="0"/>
          <w:sz w:val="32"/>
          <w:szCs w:val="32"/>
          <w:fitText w:val="4224" w:id="2062794752"/>
        </w:rPr>
        <w:t>空き家</w:t>
      </w:r>
      <w:r w:rsidR="00CB3F38" w:rsidRPr="00BE0EBB">
        <w:rPr>
          <w:rFonts w:ascii="ＭＳ ゴシック" w:eastAsia="ＭＳ ゴシック" w:hAnsi="ＭＳ ゴシック" w:hint="eastAsia"/>
          <w:spacing w:val="106"/>
          <w:w w:val="73"/>
          <w:kern w:val="0"/>
          <w:sz w:val="32"/>
          <w:szCs w:val="32"/>
          <w:fitText w:val="4224" w:id="2062794752"/>
        </w:rPr>
        <w:t>住宅</w:t>
      </w:r>
      <w:r w:rsidR="003E5854" w:rsidRPr="00BE0EBB">
        <w:rPr>
          <w:rFonts w:ascii="ＭＳ ゴシック" w:eastAsia="ＭＳ ゴシック" w:hAnsi="ＭＳ ゴシック" w:hint="eastAsia"/>
          <w:spacing w:val="106"/>
          <w:w w:val="73"/>
          <w:kern w:val="0"/>
          <w:sz w:val="32"/>
          <w:szCs w:val="32"/>
          <w:fitText w:val="4224" w:id="2062794752"/>
        </w:rPr>
        <w:t>入居申込</w:t>
      </w:r>
      <w:r w:rsidR="003E5854" w:rsidRPr="00BE0EBB">
        <w:rPr>
          <w:rFonts w:ascii="ＭＳ ゴシック" w:eastAsia="ＭＳ ゴシック" w:hAnsi="ＭＳ ゴシック" w:hint="eastAsia"/>
          <w:spacing w:val="-4"/>
          <w:w w:val="73"/>
          <w:kern w:val="0"/>
          <w:sz w:val="32"/>
          <w:szCs w:val="32"/>
          <w:fitText w:val="4224" w:id="2062794752"/>
        </w:rPr>
        <w:t>書</w:t>
      </w:r>
    </w:p>
    <w:p w14:paraId="293B1501" w14:textId="77777777" w:rsidR="00CB3F38" w:rsidRDefault="00CB3F38" w:rsidP="00BF39E3">
      <w:pPr>
        <w:rPr>
          <w:szCs w:val="21"/>
        </w:rPr>
      </w:pPr>
    </w:p>
    <w:p w14:paraId="5AA1918A" w14:textId="77777777" w:rsidR="00542966" w:rsidRDefault="00193A50" w:rsidP="00BF39E3">
      <w:pPr>
        <w:rPr>
          <w:szCs w:val="21"/>
        </w:rPr>
      </w:pPr>
      <w:r>
        <w:rPr>
          <w:szCs w:val="21"/>
        </w:rPr>
        <w:t>(</w:t>
      </w:r>
      <w:r>
        <w:rPr>
          <w:rFonts w:hint="eastAsia"/>
          <w:szCs w:val="21"/>
        </w:rPr>
        <w:t>宛先</w:t>
      </w:r>
      <w:r>
        <w:rPr>
          <w:szCs w:val="21"/>
        </w:rPr>
        <w:t>)</w:t>
      </w:r>
    </w:p>
    <w:p w14:paraId="03595498" w14:textId="77777777" w:rsidR="00193A50" w:rsidRDefault="00193A50" w:rsidP="00BF39E3">
      <w:pPr>
        <w:rPr>
          <w:szCs w:val="21"/>
        </w:rPr>
      </w:pPr>
      <w:r>
        <w:rPr>
          <w:rFonts w:hint="eastAsia"/>
          <w:szCs w:val="21"/>
        </w:rPr>
        <w:t>南阿蘇村長</w:t>
      </w:r>
    </w:p>
    <w:p w14:paraId="150F0F8E" w14:textId="77777777" w:rsidR="00CB3F38" w:rsidRPr="004B5CCD" w:rsidRDefault="00CB3F38" w:rsidP="00BF39E3">
      <w:pPr>
        <w:rPr>
          <w:szCs w:val="21"/>
        </w:rPr>
      </w:pPr>
    </w:p>
    <w:p w14:paraId="7DD4873C" w14:textId="77777777" w:rsidR="00BF39E3" w:rsidRPr="005809AD" w:rsidRDefault="00542966" w:rsidP="00BF39E3">
      <w:pPr>
        <w:jc w:val="left"/>
      </w:pPr>
      <w:r w:rsidRPr="00F61177">
        <w:rPr>
          <w:rFonts w:hint="eastAsia"/>
          <w:sz w:val="20"/>
        </w:rPr>
        <w:t xml:space="preserve">　</w:t>
      </w:r>
      <w:r w:rsidRPr="005809AD">
        <w:rPr>
          <w:rFonts w:hint="eastAsia"/>
        </w:rPr>
        <w:t>申込者</w:t>
      </w:r>
      <w:r w:rsidR="007E6D93" w:rsidRPr="005809AD">
        <w:rPr>
          <w:rFonts w:hint="eastAsia"/>
        </w:rPr>
        <w:t>本人及び</w:t>
      </w:r>
      <w:r w:rsidRPr="005809AD">
        <w:rPr>
          <w:rFonts w:hint="eastAsia"/>
        </w:rPr>
        <w:t>入居しようとする親族全員</w:t>
      </w:r>
      <w:r w:rsidR="007E6D93" w:rsidRPr="005809AD">
        <w:rPr>
          <w:rFonts w:hint="eastAsia"/>
        </w:rPr>
        <w:t>が</w:t>
      </w:r>
      <w:r w:rsidRPr="005809AD">
        <w:rPr>
          <w:rFonts w:hint="eastAsia"/>
        </w:rPr>
        <w:t>居住するため、</w:t>
      </w:r>
      <w:r w:rsidR="007E6D93" w:rsidRPr="005809AD">
        <w:rPr>
          <w:rFonts w:hint="eastAsia"/>
        </w:rPr>
        <w:t>募集案内の条件を承知のうえ、関係書類を添えて入居を</w:t>
      </w:r>
      <w:r w:rsidR="00520C07" w:rsidRPr="005809AD">
        <w:rPr>
          <w:rFonts w:hint="eastAsia"/>
        </w:rPr>
        <w:t>申し込みます。</w:t>
      </w:r>
      <w:r w:rsidR="00BF39E3" w:rsidRPr="005809AD">
        <w:rPr>
          <w:rFonts w:hint="eastAsia"/>
        </w:rPr>
        <w:t>また、</w:t>
      </w:r>
      <w:r w:rsidR="00BD31CC" w:rsidRPr="005809AD">
        <w:rPr>
          <w:rFonts w:hint="eastAsia"/>
        </w:rPr>
        <w:t>南阿蘇村</w:t>
      </w:r>
      <w:r w:rsidR="00992E98" w:rsidRPr="005809AD">
        <w:rPr>
          <w:rFonts w:hint="eastAsia"/>
        </w:rPr>
        <w:t>が</w:t>
      </w:r>
      <w:r w:rsidR="005310A7" w:rsidRPr="005809AD">
        <w:rPr>
          <w:rFonts w:hint="eastAsia"/>
        </w:rPr>
        <w:t>入居資格</w:t>
      </w:r>
      <w:r w:rsidR="00791F2F" w:rsidRPr="005809AD">
        <w:rPr>
          <w:rFonts w:hint="eastAsia"/>
        </w:rPr>
        <w:t>を確認するため、必要に応じて</w:t>
      </w:r>
      <w:r w:rsidR="000D4BD8" w:rsidRPr="005809AD">
        <w:rPr>
          <w:rFonts w:hint="eastAsia"/>
        </w:rPr>
        <w:t>関係機関</w:t>
      </w:r>
      <w:r w:rsidR="00274B91" w:rsidRPr="005809AD">
        <w:rPr>
          <w:rFonts w:hint="eastAsia"/>
        </w:rPr>
        <w:t>に照会することについて</w:t>
      </w:r>
      <w:r w:rsidR="00992E98" w:rsidRPr="005809AD">
        <w:rPr>
          <w:rFonts w:hint="eastAsia"/>
        </w:rPr>
        <w:t>同意します。</w:t>
      </w:r>
      <w:r w:rsidR="00BF39E3" w:rsidRPr="005809AD"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14:paraId="5D550208" w14:textId="77777777" w:rsidR="00542966" w:rsidRPr="005809AD" w:rsidRDefault="00BF39E3" w:rsidP="005809AD">
      <w:pPr>
        <w:ind w:firstLineChars="100" w:firstLine="210"/>
        <w:jc w:val="left"/>
      </w:pPr>
      <w:r w:rsidRPr="005809AD">
        <w:rPr>
          <w:rFonts w:hint="eastAsia"/>
        </w:rPr>
        <w:t>なお、</w:t>
      </w:r>
      <w:r w:rsidR="00992E98" w:rsidRPr="005809AD">
        <w:rPr>
          <w:rFonts w:hint="eastAsia"/>
        </w:rPr>
        <w:t>この申込書の</w:t>
      </w:r>
      <w:r w:rsidR="00C62458" w:rsidRPr="005809AD">
        <w:rPr>
          <w:rFonts w:hint="eastAsia"/>
        </w:rPr>
        <w:t>記載内容が事実と相違するとき、又は入居資格が証明できないときは、</w:t>
      </w:r>
      <w:r w:rsidRPr="005809AD">
        <w:rPr>
          <w:rFonts w:hint="eastAsia"/>
        </w:rPr>
        <w:t>入居の決定を取り消されても異議</w:t>
      </w:r>
      <w:r w:rsidR="002319A7" w:rsidRPr="005809AD">
        <w:rPr>
          <w:rFonts w:hint="eastAsia"/>
        </w:rPr>
        <w:t>を申し立てません。</w:t>
      </w:r>
    </w:p>
    <w:p w14:paraId="213BC2DA" w14:textId="77777777" w:rsidR="0025797C" w:rsidRDefault="00BF39E3" w:rsidP="00AA12D3">
      <w:r w:rsidRPr="00F61177">
        <w:rPr>
          <w:rFonts w:hint="eastAsia"/>
        </w:rPr>
        <w:t xml:space="preserve">　　　</w:t>
      </w:r>
    </w:p>
    <w:p w14:paraId="0CAEE5C9" w14:textId="77777777" w:rsidR="00BF39E3" w:rsidRDefault="0077520B" w:rsidP="000D3C4D">
      <w:pPr>
        <w:ind w:firstLineChars="1407" w:firstLine="6191"/>
        <w:rPr>
          <w:kern w:val="0"/>
          <w:sz w:val="22"/>
          <w:szCs w:val="22"/>
          <w:u w:val="single"/>
        </w:rPr>
      </w:pPr>
      <w:r w:rsidRPr="000D3C4D">
        <w:rPr>
          <w:rFonts w:hint="eastAsia"/>
          <w:spacing w:val="110"/>
          <w:kern w:val="0"/>
          <w:sz w:val="22"/>
          <w:szCs w:val="22"/>
          <w:u w:val="single"/>
          <w:fitText w:val="1100" w:id="2062794753"/>
        </w:rPr>
        <w:t>現住</w:t>
      </w:r>
      <w:r w:rsidRPr="000D3C4D">
        <w:rPr>
          <w:rFonts w:hint="eastAsia"/>
          <w:kern w:val="0"/>
          <w:sz w:val="22"/>
          <w:szCs w:val="22"/>
          <w:u w:val="single"/>
          <w:fitText w:val="1100" w:id="2062794753"/>
        </w:rPr>
        <w:t>所</w:t>
      </w:r>
      <w:r w:rsidR="00D84BDC" w:rsidRPr="00AA12D3">
        <w:rPr>
          <w:rFonts w:hint="eastAsia"/>
          <w:kern w:val="0"/>
          <w:sz w:val="22"/>
          <w:szCs w:val="22"/>
          <w:u w:val="single"/>
        </w:rPr>
        <w:t xml:space="preserve">　　　　　　　　　　　　　　　</w:t>
      </w:r>
    </w:p>
    <w:p w14:paraId="2CB21987" w14:textId="77777777" w:rsidR="003E3E89" w:rsidRPr="003E3E89" w:rsidRDefault="003E3E89" w:rsidP="003E3E8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　　　　　　　申込者</w:t>
      </w:r>
    </w:p>
    <w:p w14:paraId="478A0AC9" w14:textId="77777777" w:rsidR="0077520B" w:rsidRDefault="0077520B" w:rsidP="003E3E89">
      <w:pPr>
        <w:ind w:firstLineChars="2815" w:firstLine="6193"/>
        <w:rPr>
          <w:sz w:val="22"/>
          <w:szCs w:val="22"/>
          <w:u w:val="single"/>
        </w:rPr>
      </w:pPr>
      <w:r w:rsidRPr="003E3E89">
        <w:rPr>
          <w:rFonts w:hint="eastAsia"/>
          <w:kern w:val="0"/>
          <w:sz w:val="22"/>
          <w:szCs w:val="22"/>
          <w:u w:val="single"/>
        </w:rPr>
        <w:t>氏</w:t>
      </w:r>
      <w:r w:rsidR="003E3E89">
        <w:rPr>
          <w:rFonts w:hint="eastAsia"/>
          <w:kern w:val="0"/>
          <w:sz w:val="22"/>
          <w:szCs w:val="22"/>
          <w:u w:val="single"/>
        </w:rPr>
        <w:t xml:space="preserve">　　　</w:t>
      </w:r>
      <w:r w:rsidRPr="003E3E89">
        <w:rPr>
          <w:rFonts w:hint="eastAsia"/>
          <w:kern w:val="0"/>
          <w:sz w:val="22"/>
          <w:szCs w:val="22"/>
          <w:u w:val="single"/>
        </w:rPr>
        <w:t>名</w:t>
      </w:r>
      <w:r w:rsidR="00D84BDC" w:rsidRPr="00AA12D3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CB0871">
        <w:rPr>
          <w:rFonts w:hint="eastAsia"/>
          <w:sz w:val="22"/>
          <w:szCs w:val="22"/>
          <w:u w:val="single"/>
        </w:rPr>
        <w:t xml:space="preserve">㊞　</w:t>
      </w:r>
    </w:p>
    <w:p w14:paraId="15CCAA72" w14:textId="77777777" w:rsidR="00BF39E3" w:rsidRDefault="0077520B" w:rsidP="000D3C4D">
      <w:pPr>
        <w:ind w:firstLineChars="2121" w:firstLine="6193"/>
        <w:rPr>
          <w:kern w:val="0"/>
          <w:sz w:val="22"/>
          <w:szCs w:val="22"/>
          <w:u w:val="single"/>
        </w:rPr>
      </w:pPr>
      <w:r w:rsidRPr="00B34301">
        <w:rPr>
          <w:rFonts w:hint="eastAsia"/>
          <w:spacing w:val="36"/>
          <w:kern w:val="0"/>
          <w:sz w:val="22"/>
          <w:szCs w:val="22"/>
          <w:u w:val="single"/>
          <w:fitText w:val="1100" w:id="2062794754"/>
        </w:rPr>
        <w:t>電話</w:t>
      </w:r>
      <w:r w:rsidR="00D84BDC" w:rsidRPr="00B34301">
        <w:rPr>
          <w:rFonts w:hint="eastAsia"/>
          <w:spacing w:val="36"/>
          <w:kern w:val="0"/>
          <w:sz w:val="22"/>
          <w:szCs w:val="22"/>
          <w:u w:val="single"/>
          <w:fitText w:val="1100" w:id="2062794754"/>
        </w:rPr>
        <w:t>番</w:t>
      </w:r>
      <w:r w:rsidR="00D84BDC" w:rsidRPr="00B34301">
        <w:rPr>
          <w:rFonts w:hint="eastAsia"/>
          <w:spacing w:val="2"/>
          <w:kern w:val="0"/>
          <w:sz w:val="22"/>
          <w:szCs w:val="22"/>
          <w:u w:val="single"/>
          <w:fitText w:val="1100" w:id="2062794754"/>
        </w:rPr>
        <w:t>号</w:t>
      </w:r>
      <w:r w:rsidR="004B5CCD">
        <w:rPr>
          <w:rFonts w:hint="eastAsia"/>
          <w:kern w:val="0"/>
          <w:sz w:val="22"/>
          <w:szCs w:val="22"/>
          <w:u w:val="single"/>
        </w:rPr>
        <w:t xml:space="preserve">　　　　　　　　　　　　　　　</w:t>
      </w:r>
    </w:p>
    <w:p w14:paraId="67B3A0B1" w14:textId="77777777" w:rsidR="006006A7" w:rsidRDefault="006006A7" w:rsidP="005809AD">
      <w:pPr>
        <w:ind w:left="210" w:hangingChars="100" w:hanging="210"/>
      </w:pPr>
    </w:p>
    <w:p w14:paraId="712898DD" w14:textId="77777777" w:rsidR="003E3E89" w:rsidRPr="005809AD" w:rsidRDefault="00B81F4C" w:rsidP="005809AD">
      <w:pPr>
        <w:ind w:left="210" w:hangingChars="100" w:hanging="210"/>
      </w:pPr>
      <w:r>
        <w:rPr>
          <w:rFonts w:hint="eastAsia"/>
        </w:rPr>
        <w:t>Ⅰ</w:t>
      </w:r>
      <w:r w:rsidR="00D3542F" w:rsidRPr="005809AD">
        <w:rPr>
          <w:rFonts w:hint="eastAsia"/>
        </w:rPr>
        <w:t>．</w:t>
      </w:r>
      <w:r w:rsidR="003E3E89" w:rsidRPr="005809AD">
        <w:rPr>
          <w:rFonts w:hint="eastAsia"/>
        </w:rPr>
        <w:t>申込者及び同居親族は、暴力団員による不当な行為の防止等による法律第</w:t>
      </w:r>
      <w:r w:rsidR="003E3E89" w:rsidRPr="005809AD">
        <w:t>2</w:t>
      </w:r>
      <w:r w:rsidR="003E3E89" w:rsidRPr="005809AD">
        <w:rPr>
          <w:rFonts w:hint="eastAsia"/>
        </w:rPr>
        <w:t>条第</w:t>
      </w:r>
      <w:r w:rsidR="003E3E89" w:rsidRPr="005809AD">
        <w:t>6</w:t>
      </w:r>
      <w:r w:rsidR="003E3E89" w:rsidRPr="005809AD">
        <w:rPr>
          <w:rFonts w:hint="eastAsia"/>
        </w:rPr>
        <w:t>号に規定する暴力団員でないことを誓約します。</w:t>
      </w:r>
    </w:p>
    <w:p w14:paraId="3D7D4C13" w14:textId="77777777" w:rsidR="00DE4C16" w:rsidRPr="006006A7" w:rsidRDefault="00B81F4C" w:rsidP="005809AD">
      <w:pPr>
        <w:ind w:left="1265" w:hangingChars="600" w:hanging="1265"/>
        <w:rPr>
          <w:b/>
        </w:rPr>
      </w:pPr>
      <w:r w:rsidRPr="006006A7">
        <w:rPr>
          <w:rFonts w:hint="eastAsia"/>
          <w:b/>
        </w:rPr>
        <w:t>Ⅱ</w:t>
      </w:r>
      <w:r w:rsidR="003E3E89" w:rsidRPr="006006A7">
        <w:rPr>
          <w:rFonts w:hint="eastAsia"/>
          <w:b/>
        </w:rPr>
        <w:t>．</w:t>
      </w:r>
      <w:r w:rsidR="003F1E93" w:rsidRPr="006006A7">
        <w:rPr>
          <w:rFonts w:asciiTheme="majorEastAsia" w:eastAsiaTheme="majorEastAsia" w:hAnsiTheme="majorEastAsia" w:hint="eastAsia"/>
          <w:b/>
        </w:rPr>
        <w:t>申込者本人及び</w:t>
      </w:r>
      <w:r w:rsidR="00CA26C5" w:rsidRPr="006006A7">
        <w:rPr>
          <w:rFonts w:asciiTheme="majorEastAsia" w:eastAsiaTheme="majorEastAsia" w:hAnsiTheme="majorEastAsia" w:hint="eastAsia"/>
          <w:b/>
        </w:rPr>
        <w:t>入居しようとする</w:t>
      </w:r>
      <w:r w:rsidR="00F2274E" w:rsidRPr="006006A7">
        <w:rPr>
          <w:rFonts w:asciiTheme="majorEastAsia" w:eastAsiaTheme="majorEastAsia" w:hAnsiTheme="majorEastAsia" w:hint="eastAsia"/>
          <w:b/>
        </w:rPr>
        <w:t>親族の内訳</w:t>
      </w:r>
      <w:r w:rsidR="00CA26C5" w:rsidRPr="006006A7">
        <w:rPr>
          <w:rFonts w:asciiTheme="majorEastAsia" w:eastAsiaTheme="majorEastAsia" w:hAnsiTheme="majorEastAsia" w:hint="eastAsia"/>
          <w:b/>
        </w:rPr>
        <w:t>は次のとおりです。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705"/>
        <w:gridCol w:w="1270"/>
        <w:gridCol w:w="704"/>
        <w:gridCol w:w="1976"/>
        <w:gridCol w:w="2822"/>
      </w:tblGrid>
      <w:tr w:rsidR="00CC2ECB" w14:paraId="3A02B50F" w14:textId="77777777" w:rsidTr="006006A7">
        <w:trPr>
          <w:trHeight w:val="252"/>
        </w:trPr>
        <w:tc>
          <w:tcPr>
            <w:tcW w:w="2539" w:type="dxa"/>
            <w:tcBorders>
              <w:bottom w:val="dotted" w:sz="4" w:space="0" w:color="auto"/>
            </w:tcBorders>
            <w:vAlign w:val="center"/>
          </w:tcPr>
          <w:p w14:paraId="0ADC3D10" w14:textId="77777777" w:rsidR="00CC2ECB" w:rsidRPr="006006A7" w:rsidRDefault="00CC2ECB" w:rsidP="000A54A5">
            <w:pPr>
              <w:jc w:val="center"/>
              <w:rPr>
                <w:rFonts w:asciiTheme="majorEastAsia" w:eastAsiaTheme="majorEastAsia" w:hAnsiTheme="majorEastAsia"/>
                <w:b/>
                <w:szCs w:val="16"/>
              </w:rPr>
            </w:pPr>
            <w:r w:rsidRPr="006006A7">
              <w:rPr>
                <w:rFonts w:asciiTheme="majorEastAsia" w:eastAsiaTheme="majorEastAsia" w:hAnsiTheme="majorEastAsia" w:hint="eastAsia"/>
                <w:b/>
                <w:szCs w:val="16"/>
              </w:rPr>
              <w:t>フリガナ</w:t>
            </w:r>
          </w:p>
        </w:tc>
        <w:tc>
          <w:tcPr>
            <w:tcW w:w="705" w:type="dxa"/>
            <w:vMerge w:val="restart"/>
            <w:vAlign w:val="center"/>
          </w:tcPr>
          <w:p w14:paraId="3E1F3F37" w14:textId="77777777" w:rsidR="00CC2ECB" w:rsidRPr="006006A7" w:rsidRDefault="00CB3F38" w:rsidP="00CB3F38">
            <w:pPr>
              <w:jc w:val="center"/>
              <w:rPr>
                <w:rFonts w:asciiTheme="majorEastAsia" w:eastAsiaTheme="majorEastAsia" w:hAnsiTheme="majorEastAsia"/>
                <w:b/>
                <w:szCs w:val="16"/>
              </w:rPr>
            </w:pPr>
            <w:r w:rsidRPr="006006A7">
              <w:rPr>
                <w:rFonts w:asciiTheme="majorEastAsia" w:eastAsiaTheme="majorEastAsia" w:hAnsiTheme="majorEastAsia" w:hint="eastAsia"/>
                <w:b/>
                <w:szCs w:val="16"/>
              </w:rPr>
              <w:t>続柄</w:t>
            </w:r>
          </w:p>
        </w:tc>
        <w:tc>
          <w:tcPr>
            <w:tcW w:w="1270" w:type="dxa"/>
            <w:vMerge w:val="restart"/>
            <w:vAlign w:val="center"/>
          </w:tcPr>
          <w:p w14:paraId="4FC907DB" w14:textId="77777777" w:rsidR="00CC2ECB" w:rsidRPr="006006A7" w:rsidRDefault="00CC2ECB" w:rsidP="00AE7F26">
            <w:pPr>
              <w:jc w:val="center"/>
              <w:rPr>
                <w:rFonts w:asciiTheme="majorEastAsia" w:eastAsiaTheme="majorEastAsia" w:hAnsiTheme="majorEastAsia"/>
                <w:b/>
                <w:szCs w:val="16"/>
              </w:rPr>
            </w:pPr>
            <w:r w:rsidRPr="006006A7">
              <w:rPr>
                <w:rFonts w:asciiTheme="majorEastAsia" w:eastAsiaTheme="majorEastAsia" w:hAnsiTheme="majorEastAsia" w:hint="eastAsia"/>
                <w:b/>
                <w:szCs w:val="16"/>
              </w:rPr>
              <w:t>生年月日</w:t>
            </w:r>
          </w:p>
        </w:tc>
        <w:tc>
          <w:tcPr>
            <w:tcW w:w="704" w:type="dxa"/>
            <w:vMerge w:val="restart"/>
            <w:vAlign w:val="center"/>
          </w:tcPr>
          <w:p w14:paraId="6E3F4575" w14:textId="77777777" w:rsidR="00CC2ECB" w:rsidRPr="006006A7" w:rsidRDefault="00CC2ECB" w:rsidP="000A54A5">
            <w:pPr>
              <w:jc w:val="center"/>
              <w:rPr>
                <w:rFonts w:asciiTheme="majorEastAsia" w:eastAsiaTheme="majorEastAsia" w:hAnsiTheme="majorEastAsia"/>
                <w:b/>
                <w:szCs w:val="16"/>
              </w:rPr>
            </w:pPr>
            <w:r w:rsidRPr="006006A7">
              <w:rPr>
                <w:rFonts w:asciiTheme="majorEastAsia" w:eastAsiaTheme="majorEastAsia" w:hAnsiTheme="majorEastAsia" w:hint="eastAsia"/>
                <w:b/>
                <w:szCs w:val="16"/>
              </w:rPr>
              <w:t>年齢</w:t>
            </w:r>
          </w:p>
        </w:tc>
        <w:tc>
          <w:tcPr>
            <w:tcW w:w="4798" w:type="dxa"/>
            <w:gridSpan w:val="2"/>
            <w:vAlign w:val="center"/>
          </w:tcPr>
          <w:p w14:paraId="0C587EBC" w14:textId="77777777" w:rsidR="00CC2ECB" w:rsidRPr="006006A7" w:rsidRDefault="00CC2ECB" w:rsidP="000A54A5">
            <w:pPr>
              <w:jc w:val="center"/>
              <w:rPr>
                <w:rFonts w:asciiTheme="majorEastAsia" w:eastAsiaTheme="majorEastAsia" w:hAnsiTheme="majorEastAsia"/>
                <w:b/>
                <w:szCs w:val="16"/>
              </w:rPr>
            </w:pPr>
            <w:r w:rsidRPr="006006A7">
              <w:rPr>
                <w:rFonts w:asciiTheme="majorEastAsia" w:eastAsiaTheme="majorEastAsia" w:hAnsiTheme="majorEastAsia" w:hint="eastAsia"/>
                <w:b/>
                <w:szCs w:val="16"/>
              </w:rPr>
              <w:t>勤　　務　　先</w:t>
            </w:r>
          </w:p>
        </w:tc>
      </w:tr>
      <w:tr w:rsidR="00CC2ECB" w14:paraId="2D2A70E4" w14:textId="77777777" w:rsidTr="006006A7">
        <w:trPr>
          <w:trHeight w:val="273"/>
        </w:trPr>
        <w:tc>
          <w:tcPr>
            <w:tcW w:w="2539" w:type="dxa"/>
            <w:vMerge w:val="restart"/>
            <w:tcBorders>
              <w:top w:val="dotted" w:sz="4" w:space="0" w:color="auto"/>
            </w:tcBorders>
            <w:vAlign w:val="center"/>
          </w:tcPr>
          <w:p w14:paraId="14E8D439" w14:textId="77777777" w:rsidR="00CC2ECB" w:rsidRPr="006006A7" w:rsidRDefault="00EC5E54" w:rsidP="000A54A5">
            <w:pPr>
              <w:jc w:val="center"/>
              <w:rPr>
                <w:rFonts w:asciiTheme="majorEastAsia" w:eastAsiaTheme="majorEastAsia" w:hAnsiTheme="majorEastAsia"/>
                <w:b/>
                <w:szCs w:val="16"/>
              </w:rPr>
            </w:pPr>
            <w:r w:rsidRPr="006006A7">
              <w:rPr>
                <w:rFonts w:asciiTheme="majorEastAsia" w:eastAsiaTheme="majorEastAsia" w:hAnsiTheme="majorEastAsia" w:hint="eastAsia"/>
                <w:b/>
                <w:szCs w:val="16"/>
              </w:rPr>
              <w:t xml:space="preserve">氏　</w:t>
            </w:r>
            <w:r w:rsidR="00CC2ECB" w:rsidRPr="006006A7">
              <w:rPr>
                <w:rFonts w:asciiTheme="majorEastAsia" w:eastAsiaTheme="majorEastAsia" w:hAnsiTheme="majorEastAsia" w:hint="eastAsia"/>
                <w:b/>
                <w:szCs w:val="16"/>
              </w:rPr>
              <w:t xml:space="preserve">　　　　名</w:t>
            </w:r>
          </w:p>
        </w:tc>
        <w:tc>
          <w:tcPr>
            <w:tcW w:w="705" w:type="dxa"/>
            <w:vMerge/>
          </w:tcPr>
          <w:p w14:paraId="43224508" w14:textId="77777777" w:rsidR="00CC2ECB" w:rsidRPr="006006A7" w:rsidRDefault="00CC2ECB" w:rsidP="00DE4C16">
            <w:pPr>
              <w:rPr>
                <w:rFonts w:asciiTheme="majorEastAsia" w:eastAsiaTheme="majorEastAsia" w:hAnsiTheme="majorEastAsia"/>
                <w:b/>
                <w:szCs w:val="16"/>
              </w:rPr>
            </w:pPr>
          </w:p>
        </w:tc>
        <w:tc>
          <w:tcPr>
            <w:tcW w:w="1270" w:type="dxa"/>
            <w:vMerge/>
          </w:tcPr>
          <w:p w14:paraId="14BF11D6" w14:textId="77777777" w:rsidR="00CC2ECB" w:rsidRPr="006006A7" w:rsidRDefault="00CC2ECB" w:rsidP="00DE4C16">
            <w:pPr>
              <w:rPr>
                <w:rFonts w:asciiTheme="majorEastAsia" w:eastAsiaTheme="majorEastAsia" w:hAnsiTheme="majorEastAsia"/>
                <w:b/>
                <w:szCs w:val="16"/>
              </w:rPr>
            </w:pPr>
          </w:p>
        </w:tc>
        <w:tc>
          <w:tcPr>
            <w:tcW w:w="704" w:type="dxa"/>
            <w:vMerge/>
          </w:tcPr>
          <w:p w14:paraId="011BEEA0" w14:textId="77777777" w:rsidR="00CC2ECB" w:rsidRPr="006006A7" w:rsidRDefault="00CC2ECB" w:rsidP="00DE4C16">
            <w:pPr>
              <w:rPr>
                <w:rFonts w:asciiTheme="majorEastAsia" w:eastAsiaTheme="majorEastAsia" w:hAnsiTheme="majorEastAsia"/>
                <w:b/>
                <w:szCs w:val="16"/>
              </w:rPr>
            </w:pPr>
          </w:p>
        </w:tc>
        <w:tc>
          <w:tcPr>
            <w:tcW w:w="1976" w:type="dxa"/>
            <w:vMerge w:val="restart"/>
            <w:vAlign w:val="center"/>
          </w:tcPr>
          <w:p w14:paraId="279E263A" w14:textId="77777777" w:rsidR="00CC2ECB" w:rsidRPr="006006A7" w:rsidRDefault="00EC5E54" w:rsidP="000A54A5">
            <w:pPr>
              <w:jc w:val="center"/>
              <w:rPr>
                <w:rFonts w:asciiTheme="majorEastAsia" w:eastAsiaTheme="majorEastAsia" w:hAnsiTheme="majorEastAsia"/>
                <w:b/>
                <w:szCs w:val="16"/>
              </w:rPr>
            </w:pPr>
            <w:r w:rsidRPr="006006A7">
              <w:rPr>
                <w:rFonts w:asciiTheme="majorEastAsia" w:eastAsiaTheme="majorEastAsia" w:hAnsiTheme="majorEastAsia" w:hint="eastAsia"/>
                <w:b/>
                <w:szCs w:val="16"/>
              </w:rPr>
              <w:t xml:space="preserve">名　　</w:t>
            </w:r>
            <w:r w:rsidR="00CC2ECB" w:rsidRPr="006006A7">
              <w:rPr>
                <w:rFonts w:asciiTheme="majorEastAsia" w:eastAsiaTheme="majorEastAsia" w:hAnsiTheme="majorEastAsia" w:hint="eastAsia"/>
                <w:b/>
                <w:szCs w:val="16"/>
              </w:rPr>
              <w:t xml:space="preserve">　称</w:t>
            </w:r>
          </w:p>
        </w:tc>
        <w:tc>
          <w:tcPr>
            <w:tcW w:w="2822" w:type="dxa"/>
            <w:vMerge w:val="restart"/>
            <w:vAlign w:val="center"/>
          </w:tcPr>
          <w:p w14:paraId="792D3817" w14:textId="77777777" w:rsidR="00CC2ECB" w:rsidRPr="006006A7" w:rsidRDefault="00CC2ECB" w:rsidP="00EC5E54">
            <w:pPr>
              <w:jc w:val="center"/>
              <w:rPr>
                <w:rFonts w:asciiTheme="majorEastAsia" w:eastAsiaTheme="majorEastAsia" w:hAnsiTheme="majorEastAsia"/>
                <w:b/>
                <w:szCs w:val="16"/>
              </w:rPr>
            </w:pPr>
            <w:r w:rsidRPr="006006A7">
              <w:rPr>
                <w:rFonts w:asciiTheme="majorEastAsia" w:eastAsiaTheme="majorEastAsia" w:hAnsiTheme="majorEastAsia" w:hint="eastAsia"/>
                <w:b/>
                <w:kern w:val="0"/>
                <w:szCs w:val="16"/>
              </w:rPr>
              <w:t>所　在　地</w:t>
            </w:r>
          </w:p>
          <w:p w14:paraId="56CDB876" w14:textId="77777777" w:rsidR="00CC2ECB" w:rsidRPr="006006A7" w:rsidRDefault="00CC2ECB" w:rsidP="00EC5E54">
            <w:pPr>
              <w:jc w:val="center"/>
              <w:rPr>
                <w:rFonts w:asciiTheme="majorEastAsia" w:eastAsiaTheme="majorEastAsia" w:hAnsiTheme="majorEastAsia"/>
                <w:b/>
                <w:szCs w:val="16"/>
              </w:rPr>
            </w:pPr>
            <w:r w:rsidRPr="006006A7">
              <w:rPr>
                <w:rFonts w:asciiTheme="majorEastAsia" w:eastAsiaTheme="majorEastAsia" w:hAnsiTheme="majorEastAsia"/>
                <w:b/>
                <w:kern w:val="0"/>
                <w:szCs w:val="16"/>
              </w:rPr>
              <w:t>(</w:t>
            </w:r>
            <w:r w:rsidRPr="006006A7">
              <w:rPr>
                <w:rFonts w:asciiTheme="majorEastAsia" w:eastAsiaTheme="majorEastAsia" w:hAnsiTheme="majorEastAsia" w:hint="eastAsia"/>
                <w:b/>
                <w:kern w:val="0"/>
                <w:szCs w:val="16"/>
              </w:rPr>
              <w:t>電話番号</w:t>
            </w:r>
            <w:r w:rsidRPr="006006A7">
              <w:rPr>
                <w:rFonts w:asciiTheme="majorEastAsia" w:eastAsiaTheme="majorEastAsia" w:hAnsiTheme="majorEastAsia"/>
                <w:b/>
                <w:kern w:val="0"/>
                <w:szCs w:val="16"/>
              </w:rPr>
              <w:t>)</w:t>
            </w:r>
          </w:p>
        </w:tc>
      </w:tr>
      <w:tr w:rsidR="00CC2ECB" w14:paraId="4EFBDEA5" w14:textId="77777777" w:rsidTr="006006A7">
        <w:trPr>
          <w:trHeight w:val="208"/>
        </w:trPr>
        <w:tc>
          <w:tcPr>
            <w:tcW w:w="2539" w:type="dxa"/>
            <w:vMerge/>
            <w:vAlign w:val="center"/>
          </w:tcPr>
          <w:p w14:paraId="5039B57E" w14:textId="77777777" w:rsidR="00CC2ECB" w:rsidRPr="000A54A5" w:rsidRDefault="00CC2ECB" w:rsidP="000A54A5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5" w:type="dxa"/>
            <w:vMerge/>
          </w:tcPr>
          <w:p w14:paraId="50F4745F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0" w:type="dxa"/>
            <w:vMerge/>
          </w:tcPr>
          <w:p w14:paraId="4D2132EF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4" w:type="dxa"/>
            <w:vMerge/>
          </w:tcPr>
          <w:p w14:paraId="0DABCD2C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76" w:type="dxa"/>
            <w:vMerge/>
            <w:vAlign w:val="center"/>
          </w:tcPr>
          <w:p w14:paraId="12EADC5E" w14:textId="77777777" w:rsidR="00CC2ECB" w:rsidRPr="000A54A5" w:rsidRDefault="00CC2ECB" w:rsidP="000A54A5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822" w:type="dxa"/>
            <w:vMerge/>
            <w:vAlign w:val="center"/>
          </w:tcPr>
          <w:p w14:paraId="5714AB48" w14:textId="77777777" w:rsidR="00CC2ECB" w:rsidRPr="000A54A5" w:rsidRDefault="00CC2ECB" w:rsidP="000A54A5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CC2ECB" w14:paraId="5075CA32" w14:textId="77777777" w:rsidTr="006006A7">
        <w:trPr>
          <w:trHeight w:val="121"/>
        </w:trPr>
        <w:tc>
          <w:tcPr>
            <w:tcW w:w="2539" w:type="dxa"/>
            <w:tcBorders>
              <w:bottom w:val="dotted" w:sz="4" w:space="0" w:color="auto"/>
            </w:tcBorders>
          </w:tcPr>
          <w:p w14:paraId="2F993297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5" w:type="dxa"/>
            <w:vMerge w:val="restart"/>
          </w:tcPr>
          <w:p w14:paraId="23368BBF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  <w:vAlign w:val="center"/>
          </w:tcPr>
          <w:p w14:paraId="7E9BDD66" w14:textId="77777777" w:rsidR="00CC2ECB" w:rsidRPr="000A54A5" w:rsidRDefault="00CC2ECB" w:rsidP="00AE7F26">
            <w:pPr>
              <w:ind w:firstLineChars="110" w:firstLine="17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4" w:type="dxa"/>
            <w:vMerge w:val="restart"/>
          </w:tcPr>
          <w:p w14:paraId="3C89890B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76" w:type="dxa"/>
            <w:vMerge w:val="restart"/>
          </w:tcPr>
          <w:p w14:paraId="035B2F8F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822" w:type="dxa"/>
            <w:vMerge w:val="restart"/>
          </w:tcPr>
          <w:p w14:paraId="5C3C3C24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  <w:p w14:paraId="0DDC1DF4" w14:textId="77777777" w:rsidR="00CC2ECB" w:rsidRPr="000A54A5" w:rsidRDefault="00CC2ECB" w:rsidP="006006A7">
            <w:pPr>
              <w:ind w:firstLineChars="500" w:firstLine="800"/>
              <w:rPr>
                <w:rFonts w:hAnsi="ＭＳ 明朝"/>
                <w:sz w:val="16"/>
                <w:szCs w:val="16"/>
              </w:rPr>
            </w:pPr>
            <w:r w:rsidRPr="000A54A5">
              <w:rPr>
                <w:rFonts w:hAnsi="ＭＳ 明朝"/>
                <w:sz w:val="16"/>
                <w:szCs w:val="16"/>
              </w:rPr>
              <w:t>(</w:t>
            </w:r>
            <w:r w:rsidR="006006A7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0A54A5">
              <w:rPr>
                <w:rFonts w:hAnsi="ＭＳ 明朝"/>
                <w:sz w:val="16"/>
                <w:szCs w:val="16"/>
              </w:rPr>
              <w:t xml:space="preserve">      )</w:t>
            </w:r>
          </w:p>
        </w:tc>
      </w:tr>
      <w:tr w:rsidR="00CC2ECB" w14:paraId="3B82EADE" w14:textId="77777777" w:rsidTr="006006A7">
        <w:trPr>
          <w:trHeight w:val="433"/>
        </w:trPr>
        <w:tc>
          <w:tcPr>
            <w:tcW w:w="2539" w:type="dxa"/>
            <w:tcBorders>
              <w:top w:val="dotted" w:sz="4" w:space="0" w:color="auto"/>
            </w:tcBorders>
          </w:tcPr>
          <w:p w14:paraId="51DAAE9D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5" w:type="dxa"/>
            <w:vMerge/>
          </w:tcPr>
          <w:p w14:paraId="4D699DB1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0" w:type="dxa"/>
            <w:vMerge/>
          </w:tcPr>
          <w:p w14:paraId="67D37547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4" w:type="dxa"/>
            <w:vMerge/>
          </w:tcPr>
          <w:p w14:paraId="364706CD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76" w:type="dxa"/>
            <w:vMerge/>
          </w:tcPr>
          <w:p w14:paraId="5DDCB06D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822" w:type="dxa"/>
            <w:vMerge/>
          </w:tcPr>
          <w:p w14:paraId="76692A26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CC2ECB" w14:paraId="090A942B" w14:textId="77777777" w:rsidTr="006006A7">
        <w:trPr>
          <w:trHeight w:val="148"/>
        </w:trPr>
        <w:tc>
          <w:tcPr>
            <w:tcW w:w="2539" w:type="dxa"/>
            <w:tcBorders>
              <w:bottom w:val="dotted" w:sz="4" w:space="0" w:color="auto"/>
            </w:tcBorders>
          </w:tcPr>
          <w:p w14:paraId="28791241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5" w:type="dxa"/>
            <w:vMerge w:val="restart"/>
          </w:tcPr>
          <w:p w14:paraId="47BE05A7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</w:tcPr>
          <w:p w14:paraId="5FEBC0CA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4" w:type="dxa"/>
            <w:vMerge w:val="restart"/>
          </w:tcPr>
          <w:p w14:paraId="724FFF83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76" w:type="dxa"/>
            <w:vMerge w:val="restart"/>
          </w:tcPr>
          <w:p w14:paraId="020A47A5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822" w:type="dxa"/>
            <w:vMerge w:val="restart"/>
          </w:tcPr>
          <w:p w14:paraId="5F6B2C94" w14:textId="77777777" w:rsidR="00CC2ECB" w:rsidRPr="000A54A5" w:rsidRDefault="00CC2ECB" w:rsidP="004B5CCD">
            <w:pPr>
              <w:rPr>
                <w:rFonts w:hAnsi="ＭＳ 明朝"/>
                <w:sz w:val="16"/>
                <w:szCs w:val="16"/>
              </w:rPr>
            </w:pPr>
          </w:p>
          <w:p w14:paraId="2D9A06FB" w14:textId="77777777" w:rsidR="00CC2ECB" w:rsidRPr="000A54A5" w:rsidRDefault="00CC2ECB" w:rsidP="006006A7">
            <w:pPr>
              <w:ind w:firstLineChars="500" w:firstLine="800"/>
              <w:rPr>
                <w:rFonts w:hAnsi="ＭＳ 明朝"/>
                <w:sz w:val="16"/>
                <w:szCs w:val="16"/>
              </w:rPr>
            </w:pPr>
            <w:r w:rsidRPr="000A54A5">
              <w:rPr>
                <w:rFonts w:hAnsi="ＭＳ 明朝"/>
                <w:sz w:val="16"/>
                <w:szCs w:val="16"/>
              </w:rPr>
              <w:t xml:space="preserve">( </w:t>
            </w:r>
            <w:r w:rsidR="006006A7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0A54A5">
              <w:rPr>
                <w:rFonts w:hAnsi="ＭＳ 明朝"/>
                <w:sz w:val="16"/>
                <w:szCs w:val="16"/>
              </w:rPr>
              <w:t xml:space="preserve">     )</w:t>
            </w:r>
          </w:p>
        </w:tc>
      </w:tr>
      <w:tr w:rsidR="00CC2ECB" w14:paraId="60F59533" w14:textId="77777777" w:rsidTr="006006A7">
        <w:trPr>
          <w:trHeight w:val="417"/>
        </w:trPr>
        <w:tc>
          <w:tcPr>
            <w:tcW w:w="2539" w:type="dxa"/>
            <w:tcBorders>
              <w:top w:val="dotted" w:sz="4" w:space="0" w:color="auto"/>
            </w:tcBorders>
          </w:tcPr>
          <w:p w14:paraId="75E2E5F2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5" w:type="dxa"/>
            <w:vMerge/>
          </w:tcPr>
          <w:p w14:paraId="1C9C7B30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0" w:type="dxa"/>
            <w:vMerge/>
          </w:tcPr>
          <w:p w14:paraId="3A2EA718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4" w:type="dxa"/>
            <w:vMerge/>
          </w:tcPr>
          <w:p w14:paraId="2ACD2893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76" w:type="dxa"/>
            <w:vMerge/>
          </w:tcPr>
          <w:p w14:paraId="1B9A559D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822" w:type="dxa"/>
            <w:vMerge/>
          </w:tcPr>
          <w:p w14:paraId="0AD32315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CC2ECB" w14:paraId="62B6D19F" w14:textId="77777777" w:rsidTr="006006A7">
        <w:trPr>
          <w:trHeight w:val="148"/>
        </w:trPr>
        <w:tc>
          <w:tcPr>
            <w:tcW w:w="2539" w:type="dxa"/>
            <w:tcBorders>
              <w:bottom w:val="dotted" w:sz="4" w:space="0" w:color="auto"/>
            </w:tcBorders>
          </w:tcPr>
          <w:p w14:paraId="4869A4B0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5" w:type="dxa"/>
            <w:vMerge w:val="restart"/>
          </w:tcPr>
          <w:p w14:paraId="17DFC1A4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</w:tcPr>
          <w:p w14:paraId="7E1471EA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4" w:type="dxa"/>
            <w:vMerge w:val="restart"/>
          </w:tcPr>
          <w:p w14:paraId="716306D4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76" w:type="dxa"/>
            <w:vMerge w:val="restart"/>
          </w:tcPr>
          <w:p w14:paraId="7F09F7B6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822" w:type="dxa"/>
            <w:vMerge w:val="restart"/>
          </w:tcPr>
          <w:p w14:paraId="3C70F555" w14:textId="77777777" w:rsidR="00CC2ECB" w:rsidRPr="000A54A5" w:rsidRDefault="00CC2ECB" w:rsidP="004B5CCD">
            <w:pPr>
              <w:rPr>
                <w:rFonts w:hAnsi="ＭＳ 明朝"/>
                <w:sz w:val="16"/>
                <w:szCs w:val="16"/>
              </w:rPr>
            </w:pPr>
          </w:p>
          <w:p w14:paraId="54808D3A" w14:textId="77777777" w:rsidR="00CC2ECB" w:rsidRPr="000A54A5" w:rsidRDefault="00CC2ECB" w:rsidP="006006A7">
            <w:pPr>
              <w:ind w:firstLineChars="500" w:firstLine="800"/>
              <w:rPr>
                <w:rFonts w:hAnsi="ＭＳ 明朝"/>
                <w:sz w:val="16"/>
                <w:szCs w:val="16"/>
              </w:rPr>
            </w:pPr>
            <w:r w:rsidRPr="000A54A5">
              <w:rPr>
                <w:rFonts w:hAnsi="ＭＳ 明朝"/>
                <w:sz w:val="16"/>
                <w:szCs w:val="16"/>
              </w:rPr>
              <w:t xml:space="preserve">(   </w:t>
            </w:r>
            <w:r w:rsidR="006006A7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0A54A5">
              <w:rPr>
                <w:rFonts w:hAnsi="ＭＳ 明朝"/>
                <w:sz w:val="16"/>
                <w:szCs w:val="16"/>
              </w:rPr>
              <w:t xml:space="preserve">    )</w:t>
            </w:r>
          </w:p>
        </w:tc>
      </w:tr>
      <w:tr w:rsidR="00CC2ECB" w14:paraId="4717C372" w14:textId="77777777" w:rsidTr="006006A7">
        <w:trPr>
          <w:trHeight w:val="439"/>
        </w:trPr>
        <w:tc>
          <w:tcPr>
            <w:tcW w:w="2539" w:type="dxa"/>
            <w:tcBorders>
              <w:top w:val="dotted" w:sz="4" w:space="0" w:color="auto"/>
            </w:tcBorders>
          </w:tcPr>
          <w:p w14:paraId="1A949BA7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5" w:type="dxa"/>
            <w:vMerge/>
          </w:tcPr>
          <w:p w14:paraId="522415CE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0" w:type="dxa"/>
            <w:vMerge/>
          </w:tcPr>
          <w:p w14:paraId="4D656C42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4" w:type="dxa"/>
            <w:vMerge/>
          </w:tcPr>
          <w:p w14:paraId="46F6F372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76" w:type="dxa"/>
            <w:vMerge/>
          </w:tcPr>
          <w:p w14:paraId="0AE64398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822" w:type="dxa"/>
            <w:vMerge/>
          </w:tcPr>
          <w:p w14:paraId="3EBBD644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5797C" w14:paraId="1247243E" w14:textId="77777777" w:rsidTr="006006A7">
        <w:trPr>
          <w:trHeight w:val="148"/>
        </w:trPr>
        <w:tc>
          <w:tcPr>
            <w:tcW w:w="2539" w:type="dxa"/>
            <w:tcBorders>
              <w:bottom w:val="dotted" w:sz="4" w:space="0" w:color="auto"/>
            </w:tcBorders>
          </w:tcPr>
          <w:p w14:paraId="75B1D6F6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5" w:type="dxa"/>
            <w:vMerge w:val="restart"/>
          </w:tcPr>
          <w:p w14:paraId="42908072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</w:tcPr>
          <w:p w14:paraId="3C9C709A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4" w:type="dxa"/>
            <w:vMerge w:val="restart"/>
          </w:tcPr>
          <w:p w14:paraId="58989FF5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76" w:type="dxa"/>
            <w:vMerge w:val="restart"/>
          </w:tcPr>
          <w:p w14:paraId="723D55F0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822" w:type="dxa"/>
            <w:vMerge w:val="restart"/>
          </w:tcPr>
          <w:p w14:paraId="3616D385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  <w:p w14:paraId="24BD6E8F" w14:textId="77777777" w:rsidR="0025797C" w:rsidRPr="000A54A5" w:rsidRDefault="0025797C" w:rsidP="006006A7">
            <w:pPr>
              <w:ind w:firstLineChars="500" w:firstLine="800"/>
              <w:rPr>
                <w:rFonts w:hAnsi="ＭＳ 明朝"/>
                <w:sz w:val="16"/>
                <w:szCs w:val="16"/>
              </w:rPr>
            </w:pPr>
            <w:r w:rsidRPr="000A54A5">
              <w:rPr>
                <w:rFonts w:hAnsi="ＭＳ 明朝"/>
                <w:sz w:val="16"/>
                <w:szCs w:val="16"/>
              </w:rPr>
              <w:t>(        )</w:t>
            </w:r>
          </w:p>
        </w:tc>
      </w:tr>
      <w:tr w:rsidR="0025797C" w14:paraId="1C4A4E38" w14:textId="77777777" w:rsidTr="006006A7">
        <w:trPr>
          <w:trHeight w:val="439"/>
        </w:trPr>
        <w:tc>
          <w:tcPr>
            <w:tcW w:w="2539" w:type="dxa"/>
            <w:tcBorders>
              <w:top w:val="dotted" w:sz="4" w:space="0" w:color="auto"/>
            </w:tcBorders>
          </w:tcPr>
          <w:p w14:paraId="4E460C27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5" w:type="dxa"/>
            <w:vMerge/>
          </w:tcPr>
          <w:p w14:paraId="704D25C2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0" w:type="dxa"/>
            <w:vMerge/>
          </w:tcPr>
          <w:p w14:paraId="5AAE6B67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4" w:type="dxa"/>
            <w:vMerge/>
          </w:tcPr>
          <w:p w14:paraId="705B25DB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76" w:type="dxa"/>
            <w:vMerge/>
          </w:tcPr>
          <w:p w14:paraId="73C841C9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822" w:type="dxa"/>
            <w:vMerge/>
          </w:tcPr>
          <w:p w14:paraId="6490A657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5797C" w14:paraId="5C66BF7C" w14:textId="77777777" w:rsidTr="006006A7">
        <w:trPr>
          <w:trHeight w:val="126"/>
        </w:trPr>
        <w:tc>
          <w:tcPr>
            <w:tcW w:w="2539" w:type="dxa"/>
            <w:tcBorders>
              <w:bottom w:val="dotted" w:sz="4" w:space="0" w:color="auto"/>
            </w:tcBorders>
          </w:tcPr>
          <w:p w14:paraId="69A7826C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5" w:type="dxa"/>
            <w:vMerge w:val="restart"/>
          </w:tcPr>
          <w:p w14:paraId="5A435F65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</w:tcPr>
          <w:p w14:paraId="65AF90B0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4" w:type="dxa"/>
            <w:vMerge w:val="restart"/>
          </w:tcPr>
          <w:p w14:paraId="1B4E9877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76" w:type="dxa"/>
            <w:vMerge w:val="restart"/>
          </w:tcPr>
          <w:p w14:paraId="313BCF9E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822" w:type="dxa"/>
            <w:vMerge w:val="restart"/>
          </w:tcPr>
          <w:p w14:paraId="5E98B7B0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  <w:p w14:paraId="23CBCC3B" w14:textId="77777777" w:rsidR="0025797C" w:rsidRPr="000A54A5" w:rsidRDefault="0025797C" w:rsidP="006006A7">
            <w:pPr>
              <w:ind w:firstLineChars="500" w:firstLine="800"/>
              <w:rPr>
                <w:rFonts w:hAnsi="ＭＳ 明朝"/>
                <w:sz w:val="16"/>
                <w:szCs w:val="16"/>
              </w:rPr>
            </w:pPr>
            <w:r w:rsidRPr="000A54A5">
              <w:rPr>
                <w:rFonts w:hAnsi="ＭＳ 明朝"/>
                <w:sz w:val="16"/>
                <w:szCs w:val="16"/>
              </w:rPr>
              <w:t>(        )</w:t>
            </w:r>
          </w:p>
        </w:tc>
      </w:tr>
      <w:tr w:rsidR="0025797C" w14:paraId="14142BAB" w14:textId="77777777" w:rsidTr="006006A7">
        <w:trPr>
          <w:trHeight w:val="439"/>
        </w:trPr>
        <w:tc>
          <w:tcPr>
            <w:tcW w:w="2539" w:type="dxa"/>
            <w:tcBorders>
              <w:top w:val="dotted" w:sz="4" w:space="0" w:color="auto"/>
            </w:tcBorders>
          </w:tcPr>
          <w:p w14:paraId="6CCCDFE5" w14:textId="77777777" w:rsidR="0025797C" w:rsidRPr="000A54A5" w:rsidRDefault="0025797C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5" w:type="dxa"/>
            <w:vMerge/>
          </w:tcPr>
          <w:p w14:paraId="0AB64AF5" w14:textId="77777777" w:rsidR="0025797C" w:rsidRPr="000A54A5" w:rsidRDefault="0025797C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0" w:type="dxa"/>
            <w:vMerge/>
          </w:tcPr>
          <w:p w14:paraId="0E6648BD" w14:textId="77777777" w:rsidR="0025797C" w:rsidRPr="000A54A5" w:rsidRDefault="0025797C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4" w:type="dxa"/>
            <w:vMerge/>
          </w:tcPr>
          <w:p w14:paraId="050122D3" w14:textId="77777777" w:rsidR="0025797C" w:rsidRPr="000A54A5" w:rsidRDefault="0025797C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76" w:type="dxa"/>
            <w:vMerge/>
          </w:tcPr>
          <w:p w14:paraId="17A1B9EB" w14:textId="77777777" w:rsidR="0025797C" w:rsidRPr="000A54A5" w:rsidRDefault="0025797C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822" w:type="dxa"/>
            <w:vMerge/>
          </w:tcPr>
          <w:p w14:paraId="326627DE" w14:textId="77777777" w:rsidR="0025797C" w:rsidRPr="000A54A5" w:rsidRDefault="0025797C" w:rsidP="00DE4C16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5797C" w:rsidRPr="000A54A5" w14:paraId="7BD9105E" w14:textId="77777777" w:rsidTr="006006A7">
        <w:trPr>
          <w:trHeight w:val="148"/>
        </w:trPr>
        <w:tc>
          <w:tcPr>
            <w:tcW w:w="2539" w:type="dxa"/>
            <w:tcBorders>
              <w:bottom w:val="dotted" w:sz="4" w:space="0" w:color="auto"/>
            </w:tcBorders>
          </w:tcPr>
          <w:p w14:paraId="64DC058D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5" w:type="dxa"/>
            <w:vMerge w:val="restart"/>
          </w:tcPr>
          <w:p w14:paraId="67CDE888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</w:tcPr>
          <w:p w14:paraId="615EA257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4" w:type="dxa"/>
            <w:vMerge w:val="restart"/>
          </w:tcPr>
          <w:p w14:paraId="0686C3E4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76" w:type="dxa"/>
            <w:vMerge w:val="restart"/>
          </w:tcPr>
          <w:p w14:paraId="7B15C4F6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822" w:type="dxa"/>
            <w:vMerge w:val="restart"/>
          </w:tcPr>
          <w:p w14:paraId="0D3207FB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  <w:p w14:paraId="5368F057" w14:textId="77777777" w:rsidR="0025797C" w:rsidRPr="000A54A5" w:rsidRDefault="0025797C" w:rsidP="006006A7">
            <w:pPr>
              <w:ind w:firstLineChars="550" w:firstLine="880"/>
              <w:rPr>
                <w:rFonts w:hAnsi="ＭＳ 明朝"/>
                <w:sz w:val="16"/>
                <w:szCs w:val="16"/>
              </w:rPr>
            </w:pPr>
            <w:r w:rsidRPr="000A54A5">
              <w:rPr>
                <w:rFonts w:hAnsi="ＭＳ 明朝"/>
                <w:sz w:val="16"/>
                <w:szCs w:val="16"/>
              </w:rPr>
              <w:t xml:space="preserve">(    </w:t>
            </w:r>
            <w:r w:rsidR="006006A7">
              <w:rPr>
                <w:rFonts w:hAnsi="ＭＳ 明朝"/>
                <w:sz w:val="16"/>
                <w:szCs w:val="16"/>
              </w:rPr>
              <w:t xml:space="preserve"> </w:t>
            </w:r>
            <w:r w:rsidRPr="000A54A5">
              <w:rPr>
                <w:rFonts w:hAnsi="ＭＳ 明朝"/>
                <w:sz w:val="16"/>
                <w:szCs w:val="16"/>
              </w:rPr>
              <w:t xml:space="preserve">   )</w:t>
            </w:r>
          </w:p>
        </w:tc>
      </w:tr>
      <w:tr w:rsidR="0025797C" w:rsidRPr="000A54A5" w14:paraId="3DA284D1" w14:textId="77777777" w:rsidTr="006006A7">
        <w:trPr>
          <w:trHeight w:val="417"/>
        </w:trPr>
        <w:tc>
          <w:tcPr>
            <w:tcW w:w="2539" w:type="dxa"/>
            <w:tcBorders>
              <w:top w:val="dotted" w:sz="4" w:space="0" w:color="auto"/>
            </w:tcBorders>
          </w:tcPr>
          <w:p w14:paraId="5155F363" w14:textId="77777777" w:rsidR="0025797C" w:rsidRPr="000A54A5" w:rsidRDefault="0025797C" w:rsidP="000A54A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5" w:type="dxa"/>
            <w:vMerge/>
          </w:tcPr>
          <w:p w14:paraId="696705F0" w14:textId="77777777" w:rsidR="0025797C" w:rsidRPr="000A54A5" w:rsidRDefault="0025797C" w:rsidP="000A54A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0" w:type="dxa"/>
            <w:vMerge/>
          </w:tcPr>
          <w:p w14:paraId="305BB463" w14:textId="77777777" w:rsidR="0025797C" w:rsidRPr="000A54A5" w:rsidRDefault="0025797C" w:rsidP="000A54A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4" w:type="dxa"/>
            <w:vMerge/>
          </w:tcPr>
          <w:p w14:paraId="4923F888" w14:textId="77777777" w:rsidR="0025797C" w:rsidRPr="000A54A5" w:rsidRDefault="0025797C" w:rsidP="000A54A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76" w:type="dxa"/>
            <w:vMerge/>
          </w:tcPr>
          <w:p w14:paraId="04024696" w14:textId="77777777" w:rsidR="0025797C" w:rsidRPr="000A54A5" w:rsidRDefault="0025797C" w:rsidP="000A54A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822" w:type="dxa"/>
            <w:vMerge/>
          </w:tcPr>
          <w:p w14:paraId="665A9F6A" w14:textId="77777777" w:rsidR="0025797C" w:rsidRPr="000A54A5" w:rsidRDefault="0025797C" w:rsidP="000A54A5">
            <w:pPr>
              <w:rPr>
                <w:rFonts w:hAnsi="ＭＳ 明朝"/>
                <w:sz w:val="16"/>
                <w:szCs w:val="16"/>
              </w:rPr>
            </w:pPr>
          </w:p>
        </w:tc>
      </w:tr>
    </w:tbl>
    <w:p w14:paraId="1ECE2191" w14:textId="77777777" w:rsidR="006006A7" w:rsidRPr="006006A7" w:rsidRDefault="00B81F4C" w:rsidP="00B34301">
      <w:pPr>
        <w:rPr>
          <w:rFonts w:ascii="ＭＳ ゴシック" w:eastAsia="ＭＳ ゴシック" w:hAnsi="ＭＳ ゴシック"/>
          <w:b/>
        </w:rPr>
      </w:pPr>
      <w:r w:rsidRPr="006006A7">
        <w:rPr>
          <w:rFonts w:ascii="ＭＳ ゴシック" w:eastAsia="ＭＳ ゴシック" w:hAnsi="ＭＳ ゴシック" w:hint="eastAsia"/>
          <w:b/>
        </w:rPr>
        <w:t>Ⅲ</w:t>
      </w:r>
      <w:r w:rsidR="00F61177" w:rsidRPr="006006A7">
        <w:rPr>
          <w:rFonts w:ascii="ＭＳ ゴシック" w:eastAsia="ＭＳ ゴシック" w:hAnsi="ＭＳ ゴシック" w:hint="eastAsia"/>
          <w:b/>
        </w:rPr>
        <w:t>．</w:t>
      </w:r>
      <w:r w:rsidR="00EC5E54" w:rsidRPr="006006A7">
        <w:rPr>
          <w:rFonts w:ascii="ＭＳ ゴシック" w:eastAsia="ＭＳ ゴシック" w:hAnsi="ＭＳ ゴシック" w:hint="eastAsia"/>
          <w:b/>
        </w:rPr>
        <w:t>南阿蘇村に移住・定住する</w:t>
      </w:r>
      <w:r w:rsidR="004D3107" w:rsidRPr="006006A7">
        <w:rPr>
          <w:rFonts w:ascii="ＭＳ ゴシック" w:eastAsia="ＭＳ ゴシック" w:hAnsi="ＭＳ ゴシック" w:hint="eastAsia"/>
          <w:b/>
        </w:rPr>
        <w:t>理由</w:t>
      </w:r>
      <w:r w:rsidR="00CA26C5" w:rsidRPr="006006A7">
        <w:rPr>
          <w:rFonts w:ascii="ＭＳ ゴシック" w:eastAsia="ＭＳ ゴシック" w:hAnsi="ＭＳ ゴシック" w:hint="eastAsia"/>
          <w:b/>
        </w:rPr>
        <w:t>は、次のとおりです。</w:t>
      </w:r>
      <w:r w:rsidR="006006A7">
        <w:rPr>
          <w:rFonts w:ascii="ＭＳ ゴシック" w:eastAsia="ＭＳ ゴシック" w:hAnsi="ＭＳ ゴシック" w:hint="eastAsia"/>
          <w:b/>
        </w:rPr>
        <w:t xml:space="preserve">　　　　　　　　　　　　　　　　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2"/>
      </w:tblGrid>
      <w:tr w:rsidR="004A0CB1" w:rsidRPr="000A54A5" w14:paraId="10F51F25" w14:textId="77777777" w:rsidTr="005A2DBC">
        <w:trPr>
          <w:trHeight w:val="1895"/>
        </w:trPr>
        <w:tc>
          <w:tcPr>
            <w:tcW w:w="10092" w:type="dxa"/>
          </w:tcPr>
          <w:p w14:paraId="64EA70C5" w14:textId="77777777" w:rsidR="004A0CB1" w:rsidRPr="00EC5E54" w:rsidRDefault="006006A7" w:rsidP="006006A7">
            <w:pPr>
              <w:ind w:firstLineChars="4500" w:firstLine="900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別紙可</w:t>
            </w:r>
            <w:r>
              <w:rPr>
                <w:sz w:val="20"/>
              </w:rPr>
              <w:t>)</w:t>
            </w:r>
          </w:p>
        </w:tc>
      </w:tr>
    </w:tbl>
    <w:p w14:paraId="26B87F4C" w14:textId="77777777" w:rsidR="006006A7" w:rsidRDefault="006006A7" w:rsidP="00EC5E54">
      <w:pPr>
        <w:overflowPunct w:val="0"/>
        <w:autoSpaceDE w:val="0"/>
        <w:autoSpaceDN w:val="0"/>
        <w:jc w:val="left"/>
        <w:rPr>
          <w:rFonts w:asciiTheme="majorEastAsia" w:eastAsiaTheme="majorEastAsia" w:hAnsiTheme="majorEastAsia"/>
          <w:b/>
        </w:rPr>
      </w:pPr>
    </w:p>
    <w:p w14:paraId="0EF84A93" w14:textId="440C837D" w:rsidR="006006A7" w:rsidRDefault="00B81F4C" w:rsidP="00EC5E54">
      <w:pPr>
        <w:overflowPunct w:val="0"/>
        <w:autoSpaceDE w:val="0"/>
        <w:autoSpaceDN w:val="0"/>
        <w:jc w:val="left"/>
        <w:rPr>
          <w:sz w:val="18"/>
        </w:rPr>
      </w:pPr>
      <w:r w:rsidRPr="006006A7">
        <w:rPr>
          <w:rFonts w:asciiTheme="majorEastAsia" w:eastAsiaTheme="majorEastAsia" w:hAnsiTheme="majorEastAsia" w:hint="eastAsia"/>
          <w:b/>
        </w:rPr>
        <w:t>Ⅳ</w:t>
      </w:r>
      <w:r w:rsidR="004E50F7" w:rsidRPr="006006A7">
        <w:rPr>
          <w:rFonts w:asciiTheme="majorEastAsia" w:eastAsiaTheme="majorEastAsia" w:hAnsiTheme="majorEastAsia" w:hint="eastAsia"/>
          <w:b/>
        </w:rPr>
        <w:t xml:space="preserve">．希望住宅　　</w:t>
      </w:r>
      <w:r w:rsidR="004E50F7" w:rsidRPr="006006A7">
        <w:rPr>
          <w:rFonts w:asciiTheme="majorEastAsia" w:eastAsiaTheme="majorEastAsia" w:hAnsiTheme="majorEastAsia"/>
          <w:b/>
        </w:rPr>
        <w:t xml:space="preserve"> </w:t>
      </w:r>
      <w:r w:rsidR="006006A7" w:rsidRPr="006006A7">
        <w:rPr>
          <w:rFonts w:asciiTheme="majorEastAsia" w:eastAsiaTheme="majorEastAsia" w:hAnsiTheme="majorEastAsia"/>
          <w:b/>
        </w:rPr>
        <w:t>(</w:t>
      </w:r>
      <w:r w:rsidR="00845539">
        <w:rPr>
          <w:rFonts w:asciiTheme="majorEastAsia" w:eastAsiaTheme="majorEastAsia" w:hAnsiTheme="majorEastAsia" w:hint="eastAsia"/>
          <w:b/>
        </w:rPr>
        <w:t>一関</w:t>
      </w:r>
      <w:r w:rsidR="00A14111">
        <w:rPr>
          <w:rFonts w:asciiTheme="majorEastAsia" w:eastAsiaTheme="majorEastAsia" w:hAnsiTheme="majorEastAsia" w:hint="eastAsia"/>
          <w:b/>
        </w:rPr>
        <w:t>住宅)</w:t>
      </w:r>
    </w:p>
    <w:p w14:paraId="66519336" w14:textId="77777777" w:rsidR="00B34301" w:rsidRPr="00EC5E54" w:rsidRDefault="00B34301" w:rsidP="00EC5E54">
      <w:pPr>
        <w:overflowPunct w:val="0"/>
        <w:autoSpaceDE w:val="0"/>
        <w:autoSpaceDN w:val="0"/>
        <w:jc w:val="left"/>
        <w:rPr>
          <w:b/>
          <w:sz w:val="24"/>
          <w:szCs w:val="24"/>
        </w:rPr>
      </w:pPr>
      <w:r w:rsidRPr="00EC5E54">
        <w:rPr>
          <w:rFonts w:hint="eastAsia"/>
          <w:b/>
          <w:sz w:val="24"/>
          <w:szCs w:val="24"/>
        </w:rPr>
        <w:t>申込書記載上の注意</w:t>
      </w:r>
    </w:p>
    <w:p w14:paraId="62896617" w14:textId="77777777" w:rsidR="00B34301" w:rsidRPr="00F1539D" w:rsidRDefault="00B34301" w:rsidP="005809AD">
      <w:pPr>
        <w:wordWrap w:val="0"/>
        <w:overflowPunct w:val="0"/>
        <w:autoSpaceDE w:val="0"/>
        <w:autoSpaceDN w:val="0"/>
        <w:ind w:firstLineChars="200" w:firstLine="420"/>
        <w:rPr>
          <w:szCs w:val="21"/>
        </w:rPr>
      </w:pPr>
      <w:r w:rsidRPr="00F1539D">
        <w:rPr>
          <w:rFonts w:hint="eastAsia"/>
          <w:szCs w:val="21"/>
        </w:rPr>
        <w:t xml:space="preserve">　申込書は、ペン又はボールペンで記入してください。原則として世帯主を申込者としてください。</w:t>
      </w:r>
    </w:p>
    <w:p w14:paraId="4C1E7AA3" w14:textId="77777777" w:rsidR="00B34301" w:rsidRPr="00F1539D" w:rsidRDefault="00B34301" w:rsidP="005809AD">
      <w:pPr>
        <w:wordWrap w:val="0"/>
        <w:overflowPunct w:val="0"/>
        <w:autoSpaceDE w:val="0"/>
        <w:autoSpaceDN w:val="0"/>
        <w:ind w:firstLineChars="100" w:firstLine="210"/>
        <w:rPr>
          <w:szCs w:val="21"/>
        </w:rPr>
      </w:pPr>
      <w:r w:rsidRPr="00F1539D">
        <w:rPr>
          <w:rFonts w:hint="eastAsia"/>
          <w:szCs w:val="21"/>
        </w:rPr>
        <w:t>〔添付書類〕</w:t>
      </w:r>
    </w:p>
    <w:p w14:paraId="4853A9D6" w14:textId="77777777" w:rsidR="00B34301" w:rsidRDefault="00B34301" w:rsidP="005809AD">
      <w:pPr>
        <w:wordWrap w:val="0"/>
        <w:overflowPunct w:val="0"/>
        <w:autoSpaceDE w:val="0"/>
        <w:autoSpaceDN w:val="0"/>
        <w:ind w:leftChars="50" w:left="105" w:firstLineChars="250" w:firstLine="525"/>
        <w:rPr>
          <w:szCs w:val="21"/>
        </w:rPr>
      </w:pPr>
      <w:r w:rsidRPr="00F1539D">
        <w:rPr>
          <w:szCs w:val="21"/>
        </w:rPr>
        <w:t>1</w:t>
      </w:r>
      <w:r w:rsidRPr="00F1539D">
        <w:rPr>
          <w:rFonts w:hint="eastAsia"/>
          <w:szCs w:val="21"/>
        </w:rPr>
        <w:t xml:space="preserve">　申込書には、入居しようとする方全員の住民票</w:t>
      </w:r>
      <w:r>
        <w:rPr>
          <w:rFonts w:hint="eastAsia"/>
          <w:szCs w:val="21"/>
        </w:rPr>
        <w:t>の写し</w:t>
      </w:r>
      <w:r w:rsidRPr="00F1539D">
        <w:rPr>
          <w:rFonts w:hint="eastAsia"/>
          <w:szCs w:val="21"/>
        </w:rPr>
        <w:t>を添付してください。</w:t>
      </w:r>
    </w:p>
    <w:p w14:paraId="4CA762CA" w14:textId="77777777" w:rsidR="00B34301" w:rsidRDefault="00B34301" w:rsidP="005809AD">
      <w:pPr>
        <w:wordWrap w:val="0"/>
        <w:overflowPunct w:val="0"/>
        <w:autoSpaceDE w:val="0"/>
        <w:autoSpaceDN w:val="0"/>
        <w:ind w:firstLineChars="300" w:firstLine="630"/>
        <w:rPr>
          <w:szCs w:val="21"/>
        </w:rPr>
      </w:pPr>
      <w:r w:rsidRPr="00F1539D">
        <w:rPr>
          <w:szCs w:val="21"/>
        </w:rPr>
        <w:t>2</w:t>
      </w:r>
      <w:r w:rsidRPr="00F1539D">
        <w:rPr>
          <w:rFonts w:hint="eastAsia"/>
          <w:szCs w:val="21"/>
        </w:rPr>
        <w:t xml:space="preserve">　過去</w:t>
      </w:r>
      <w:r w:rsidRPr="00F1539D">
        <w:rPr>
          <w:szCs w:val="21"/>
        </w:rPr>
        <w:t>1</w:t>
      </w:r>
      <w:r w:rsidRPr="00F1539D">
        <w:rPr>
          <w:rFonts w:hint="eastAsia"/>
          <w:szCs w:val="21"/>
        </w:rPr>
        <w:t>年間の収入を証するものとして市</w:t>
      </w:r>
      <w:r>
        <w:rPr>
          <w:rFonts w:hint="eastAsia"/>
          <w:szCs w:val="21"/>
        </w:rPr>
        <w:t>区</w:t>
      </w:r>
      <w:r w:rsidRPr="00F1539D">
        <w:rPr>
          <w:rFonts w:hint="eastAsia"/>
          <w:szCs w:val="21"/>
        </w:rPr>
        <w:t>町村長の発行する所得課税証明書を添付してください。</w:t>
      </w:r>
    </w:p>
    <w:p w14:paraId="4C85B660" w14:textId="77777777" w:rsidR="00F1539D" w:rsidRPr="00F1539D" w:rsidRDefault="00B34301" w:rsidP="005809AD">
      <w:pPr>
        <w:ind w:leftChars="300" w:left="945" w:hangingChars="150" w:hanging="315"/>
      </w:pPr>
      <w:r>
        <w:t>3</w:t>
      </w:r>
      <w:r>
        <w:rPr>
          <w:rFonts w:hint="eastAsia"/>
        </w:rPr>
        <w:t xml:space="preserve">　現住所の市区町村税及び国民健康保険料を滞納していない証明書（滞納のない証明等）を添付してください。（南阿蘇村に納税義務のある者は南阿蘇村分も添付してください。）</w:t>
      </w:r>
    </w:p>
    <w:sectPr w:rsidR="00F1539D" w:rsidRPr="00F1539D" w:rsidSect="005809AD">
      <w:pgSz w:w="11907" w:h="16839" w:code="9"/>
      <w:pgMar w:top="567" w:right="567" w:bottom="567" w:left="567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E5C55" w14:textId="77777777" w:rsidR="007262F0" w:rsidRDefault="007262F0">
      <w:r>
        <w:separator/>
      </w:r>
    </w:p>
  </w:endnote>
  <w:endnote w:type="continuationSeparator" w:id="0">
    <w:p w14:paraId="7E3D4B00" w14:textId="77777777" w:rsidR="007262F0" w:rsidRDefault="0072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2564B" w14:textId="77777777" w:rsidR="007262F0" w:rsidRDefault="007262F0">
      <w:r>
        <w:separator/>
      </w:r>
    </w:p>
  </w:footnote>
  <w:footnote w:type="continuationSeparator" w:id="0">
    <w:p w14:paraId="26257A03" w14:textId="77777777" w:rsidR="007262F0" w:rsidRDefault="00726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74D8D"/>
    <w:multiLevelType w:val="multilevel"/>
    <w:tmpl w:val="52BC59C0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143744B2"/>
    <w:multiLevelType w:val="hybridMultilevel"/>
    <w:tmpl w:val="3F92403E"/>
    <w:lvl w:ilvl="0" w:tplc="7E7CC3D4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8226A12"/>
    <w:multiLevelType w:val="hybridMultilevel"/>
    <w:tmpl w:val="C2941EDC"/>
    <w:lvl w:ilvl="0" w:tplc="2A4E818E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9063F83"/>
    <w:multiLevelType w:val="multilevel"/>
    <w:tmpl w:val="049E7E22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4" w15:restartNumberingAfterBreak="0">
    <w:nsid w:val="4ADC17B3"/>
    <w:multiLevelType w:val="hybridMultilevel"/>
    <w:tmpl w:val="1EF4EE42"/>
    <w:lvl w:ilvl="0" w:tplc="BE7A05DC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10F36C7"/>
    <w:multiLevelType w:val="multilevel"/>
    <w:tmpl w:val="C0CE2688"/>
    <w:lvl w:ilvl="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E46"/>
    <w:rsid w:val="000105C1"/>
    <w:rsid w:val="00012E44"/>
    <w:rsid w:val="0001362B"/>
    <w:rsid w:val="00090A67"/>
    <w:rsid w:val="000A54A5"/>
    <w:rsid w:val="000B209E"/>
    <w:rsid w:val="000C504F"/>
    <w:rsid w:val="000D3C4D"/>
    <w:rsid w:val="000D4BD8"/>
    <w:rsid w:val="000E08E4"/>
    <w:rsid w:val="000E29FB"/>
    <w:rsid w:val="000E3A36"/>
    <w:rsid w:val="00104BA7"/>
    <w:rsid w:val="001163B5"/>
    <w:rsid w:val="0012128A"/>
    <w:rsid w:val="00193A50"/>
    <w:rsid w:val="001D4D5E"/>
    <w:rsid w:val="002033D4"/>
    <w:rsid w:val="00227FDC"/>
    <w:rsid w:val="002319A7"/>
    <w:rsid w:val="00231C43"/>
    <w:rsid w:val="00232B81"/>
    <w:rsid w:val="002353E8"/>
    <w:rsid w:val="0024111B"/>
    <w:rsid w:val="0025797C"/>
    <w:rsid w:val="0027049F"/>
    <w:rsid w:val="00274B91"/>
    <w:rsid w:val="00285ADE"/>
    <w:rsid w:val="002B7FB3"/>
    <w:rsid w:val="002E760A"/>
    <w:rsid w:val="00326E2F"/>
    <w:rsid w:val="00335557"/>
    <w:rsid w:val="003612DF"/>
    <w:rsid w:val="00374AB9"/>
    <w:rsid w:val="003E3E89"/>
    <w:rsid w:val="003E5854"/>
    <w:rsid w:val="003F1E93"/>
    <w:rsid w:val="003F5532"/>
    <w:rsid w:val="003F734D"/>
    <w:rsid w:val="0040382F"/>
    <w:rsid w:val="00432E8A"/>
    <w:rsid w:val="004410C9"/>
    <w:rsid w:val="00462BD8"/>
    <w:rsid w:val="004A0CB1"/>
    <w:rsid w:val="004A4662"/>
    <w:rsid w:val="004B5CCD"/>
    <w:rsid w:val="004D3107"/>
    <w:rsid w:val="004E50F7"/>
    <w:rsid w:val="004F1F08"/>
    <w:rsid w:val="00520C07"/>
    <w:rsid w:val="005259D7"/>
    <w:rsid w:val="00525EE1"/>
    <w:rsid w:val="005310A7"/>
    <w:rsid w:val="00537B48"/>
    <w:rsid w:val="00542966"/>
    <w:rsid w:val="0055331E"/>
    <w:rsid w:val="00555FB9"/>
    <w:rsid w:val="00557FE3"/>
    <w:rsid w:val="005809AD"/>
    <w:rsid w:val="00597509"/>
    <w:rsid w:val="005A2DBC"/>
    <w:rsid w:val="005D1CB0"/>
    <w:rsid w:val="005F7EB7"/>
    <w:rsid w:val="006006A7"/>
    <w:rsid w:val="00614CB1"/>
    <w:rsid w:val="006338F3"/>
    <w:rsid w:val="00634FA0"/>
    <w:rsid w:val="00641A10"/>
    <w:rsid w:val="006437C3"/>
    <w:rsid w:val="00645FBE"/>
    <w:rsid w:val="0068072C"/>
    <w:rsid w:val="006A1836"/>
    <w:rsid w:val="006B2EC2"/>
    <w:rsid w:val="006C56F0"/>
    <w:rsid w:val="007262F0"/>
    <w:rsid w:val="00726D1C"/>
    <w:rsid w:val="0074399C"/>
    <w:rsid w:val="00747012"/>
    <w:rsid w:val="0077520B"/>
    <w:rsid w:val="007773A5"/>
    <w:rsid w:val="007907FF"/>
    <w:rsid w:val="00791F2F"/>
    <w:rsid w:val="007971AC"/>
    <w:rsid w:val="007A4844"/>
    <w:rsid w:val="007B7B72"/>
    <w:rsid w:val="007E6D93"/>
    <w:rsid w:val="00816A2F"/>
    <w:rsid w:val="0082242C"/>
    <w:rsid w:val="00825366"/>
    <w:rsid w:val="00830F2E"/>
    <w:rsid w:val="00844AEA"/>
    <w:rsid w:val="00845539"/>
    <w:rsid w:val="00862226"/>
    <w:rsid w:val="0087553F"/>
    <w:rsid w:val="008D04AF"/>
    <w:rsid w:val="00985B78"/>
    <w:rsid w:val="009875D9"/>
    <w:rsid w:val="00992E98"/>
    <w:rsid w:val="009B4B03"/>
    <w:rsid w:val="009E3454"/>
    <w:rsid w:val="009E61B0"/>
    <w:rsid w:val="00A034E6"/>
    <w:rsid w:val="00A14111"/>
    <w:rsid w:val="00A34885"/>
    <w:rsid w:val="00A34A4A"/>
    <w:rsid w:val="00A45A9A"/>
    <w:rsid w:val="00A56EA8"/>
    <w:rsid w:val="00A77DD1"/>
    <w:rsid w:val="00AA12D3"/>
    <w:rsid w:val="00AA3237"/>
    <w:rsid w:val="00AD2D5D"/>
    <w:rsid w:val="00AE2520"/>
    <w:rsid w:val="00AE7F26"/>
    <w:rsid w:val="00AF1BD7"/>
    <w:rsid w:val="00B04593"/>
    <w:rsid w:val="00B34301"/>
    <w:rsid w:val="00B46F0C"/>
    <w:rsid w:val="00B66E61"/>
    <w:rsid w:val="00B7357A"/>
    <w:rsid w:val="00B81F4C"/>
    <w:rsid w:val="00B9688F"/>
    <w:rsid w:val="00BA4716"/>
    <w:rsid w:val="00BD31CC"/>
    <w:rsid w:val="00BD3EC4"/>
    <w:rsid w:val="00BD55B4"/>
    <w:rsid w:val="00BE0EBB"/>
    <w:rsid w:val="00BE0FFE"/>
    <w:rsid w:val="00BF39E3"/>
    <w:rsid w:val="00BF6FF6"/>
    <w:rsid w:val="00C27784"/>
    <w:rsid w:val="00C31DDE"/>
    <w:rsid w:val="00C46761"/>
    <w:rsid w:val="00C62458"/>
    <w:rsid w:val="00C91E46"/>
    <w:rsid w:val="00C92D7D"/>
    <w:rsid w:val="00CA26C5"/>
    <w:rsid w:val="00CB0871"/>
    <w:rsid w:val="00CB3F38"/>
    <w:rsid w:val="00CC2ECB"/>
    <w:rsid w:val="00CD3D5D"/>
    <w:rsid w:val="00CE33E6"/>
    <w:rsid w:val="00CF1D47"/>
    <w:rsid w:val="00D3542F"/>
    <w:rsid w:val="00D508B7"/>
    <w:rsid w:val="00D53C58"/>
    <w:rsid w:val="00D84BDC"/>
    <w:rsid w:val="00D8568F"/>
    <w:rsid w:val="00DB2DA3"/>
    <w:rsid w:val="00DD194D"/>
    <w:rsid w:val="00DE4C16"/>
    <w:rsid w:val="00DF18EC"/>
    <w:rsid w:val="00E0274F"/>
    <w:rsid w:val="00E37B41"/>
    <w:rsid w:val="00E53C9E"/>
    <w:rsid w:val="00E67C12"/>
    <w:rsid w:val="00E73EB6"/>
    <w:rsid w:val="00EA557E"/>
    <w:rsid w:val="00EC074B"/>
    <w:rsid w:val="00EC5E54"/>
    <w:rsid w:val="00EE05C7"/>
    <w:rsid w:val="00EF4449"/>
    <w:rsid w:val="00F13124"/>
    <w:rsid w:val="00F1539D"/>
    <w:rsid w:val="00F1558B"/>
    <w:rsid w:val="00F225F8"/>
    <w:rsid w:val="00F2274E"/>
    <w:rsid w:val="00F26B7A"/>
    <w:rsid w:val="00F61177"/>
    <w:rsid w:val="00F83774"/>
    <w:rsid w:val="00F92EBC"/>
    <w:rsid w:val="00FA7C3D"/>
    <w:rsid w:val="00FB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FF1B6C"/>
  <w14:defaultImageDpi w14:val="0"/>
  <w15:docId w15:val="{BDBDD2F3-6E14-43D8-85E0-BA9C5541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7">
    <w:name w:val="Table Grid"/>
    <w:basedOn w:val="a1"/>
    <w:uiPriority w:val="59"/>
    <w:rsid w:val="003E58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3F1E9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5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2</TotalTime>
  <Pages>1</Pages>
  <Words>613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長野　智宏</dc:creator>
  <cp:keywords/>
  <dc:description/>
  <cp:lastModifiedBy>木室 勇紀</cp:lastModifiedBy>
  <cp:revision>2</cp:revision>
  <cp:lastPrinted>2019-10-01T02:28:00Z</cp:lastPrinted>
  <dcterms:created xsi:type="dcterms:W3CDTF">2025-05-19T02:04:00Z</dcterms:created>
  <dcterms:modified xsi:type="dcterms:W3CDTF">2025-05-19T02:04:00Z</dcterms:modified>
</cp:coreProperties>
</file>